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851D92" w:rsidRPr="00851D92">
          <w:rPr>
            <w:rStyle w:val="a9"/>
          </w:rPr>
          <w:t>КОМИТЕТ ПО ОБРАЗОВАНИЮ, ДЕЛАМ МОЛОДЕЖИ, МАТЕРИНСТВА И ДЕТСТВА АДМИНИСТРАЦИИ Г</w:t>
        </w:r>
        <w:r w:rsidR="00851D92" w:rsidRPr="00851D92">
          <w:rPr>
            <w:rStyle w:val="a9"/>
          </w:rPr>
          <w:t>О</w:t>
        </w:r>
        <w:r w:rsidR="00851D92" w:rsidRPr="00851D92">
          <w:rPr>
            <w:rStyle w:val="a9"/>
          </w:rPr>
          <w:t>РОДСКОГО ОКРУГА "ГОРОД ПЕТРОВСК-ЗАБАЙКАЛЬСКИЙ"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851D9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118" w:type="dxa"/>
            <w:vAlign w:val="center"/>
          </w:tcPr>
          <w:p w:rsidR="00AF1EDF" w:rsidRPr="00F06873" w:rsidRDefault="00851D9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3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69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851D9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118" w:type="dxa"/>
            <w:vAlign w:val="center"/>
          </w:tcPr>
          <w:p w:rsidR="00AF1EDF" w:rsidRPr="00F06873" w:rsidRDefault="00851D9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63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69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851D9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Align w:val="center"/>
          </w:tcPr>
          <w:p w:rsidR="00AF1EDF" w:rsidRPr="00F06873" w:rsidRDefault="00851D9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851D9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851D9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851D9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851D9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51D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</w:t>
            </w:r>
            <w:r w:rsidRPr="004654AF">
              <w:rPr>
                <w:color w:val="000000"/>
                <w:sz w:val="20"/>
              </w:rPr>
              <w:t>о</w:t>
            </w:r>
            <w:r w:rsidRPr="004654AF">
              <w:rPr>
                <w:color w:val="000000"/>
                <w:sz w:val="20"/>
              </w:rPr>
              <w:t>мер р</w:t>
            </w:r>
            <w:r w:rsidRPr="004654AF">
              <w:rPr>
                <w:color w:val="000000"/>
                <w:sz w:val="20"/>
              </w:rPr>
              <w:t>а</w:t>
            </w:r>
            <w:r w:rsidRPr="004654AF">
              <w:rPr>
                <w:color w:val="000000"/>
                <w:sz w:val="20"/>
              </w:rPr>
              <w:t>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</w:t>
            </w:r>
            <w:r w:rsidRPr="00F06873">
              <w:rPr>
                <w:color w:val="000000"/>
                <w:sz w:val="16"/>
                <w:szCs w:val="16"/>
              </w:rPr>
              <w:t>ф</w:t>
            </w:r>
            <w:r w:rsidRPr="00F06873">
              <w:rPr>
                <w:color w:val="000000"/>
                <w:sz w:val="16"/>
                <w:szCs w:val="16"/>
              </w:rPr>
              <w:t>фективного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Pr="00F06873" w:rsidRDefault="00851D9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b/>
                <w:sz w:val="18"/>
                <w:szCs w:val="18"/>
              </w:rPr>
            </w:pPr>
            <w:r w:rsidRPr="00851D92">
              <w:rPr>
                <w:b/>
                <w:sz w:val="18"/>
                <w:szCs w:val="18"/>
              </w:rPr>
              <w:t>Комитет по образованию, делам молодежи, материнс</w:t>
            </w:r>
            <w:r w:rsidRPr="00851D92">
              <w:rPr>
                <w:b/>
                <w:sz w:val="18"/>
                <w:szCs w:val="18"/>
              </w:rPr>
              <w:t>т</w:t>
            </w:r>
            <w:r w:rsidRPr="00851D92">
              <w:rPr>
                <w:b/>
                <w:sz w:val="18"/>
                <w:szCs w:val="18"/>
              </w:rPr>
              <w:t>ва и детства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Pr="00F06873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по образованию, делам молодежи, материнства и детства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Pr="00F06873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общего и дополнительного образования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по кадрам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Архивариус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служиванию и ремонту зданий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опеке и попечительству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по опеке и поп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чительству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хозяйственной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баз данных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(ВАЗ-2107, гос. номер а840мо75RUS)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1D92" w:rsidRPr="00F06873" w:rsidTr="004654AF">
        <w:tc>
          <w:tcPr>
            <w:tcW w:w="959" w:type="dxa"/>
            <w:shd w:val="clear" w:color="auto" w:fill="auto"/>
            <w:vAlign w:val="center"/>
          </w:tcPr>
          <w:p w:rsid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1D92" w:rsidRPr="00851D92" w:rsidRDefault="00851D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(ВАЗ-2106, гос. номер а914хн75RUS)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1D92" w:rsidRDefault="00851D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851D92">
          <w:rPr>
            <w:rStyle w:val="a9"/>
          </w:rPr>
          <w:t>29.08.2018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51D92" w:rsidP="009D6532">
            <w:pPr>
              <w:pStyle w:val="aa"/>
            </w:pPr>
            <w:r>
              <w:t>Председатель Комитета по образов</w:t>
            </w:r>
            <w:r>
              <w:t>а</w:t>
            </w:r>
            <w:r>
              <w:t xml:space="preserve">нию, делам молодежи, материнства и детства 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51D92" w:rsidP="009D6532">
            <w:pPr>
              <w:pStyle w:val="aa"/>
            </w:pPr>
            <w:r>
              <w:t xml:space="preserve">Емельянова Ольга Терентьевна 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851D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51D92" w:rsidP="009D6532">
            <w:pPr>
              <w:pStyle w:val="aa"/>
            </w:pPr>
            <w:r>
              <w:t xml:space="preserve">Специалист по охране труда 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51D92" w:rsidP="009D6532">
            <w:pPr>
              <w:pStyle w:val="aa"/>
            </w:pPr>
            <w:r>
              <w:t xml:space="preserve">Брылева Вера Андреевна 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851D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851D92" w:rsidRPr="00851D92" w:rsidTr="00851D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1D92" w:rsidRPr="00851D92" w:rsidRDefault="00851D92" w:rsidP="009D6532">
            <w:pPr>
              <w:pStyle w:val="aa"/>
            </w:pPr>
            <w:r>
              <w:t>Юрисконсульт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51D92" w:rsidRPr="00851D92" w:rsidRDefault="00851D9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1D92" w:rsidRPr="00851D92" w:rsidRDefault="00851D9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51D92" w:rsidRPr="00851D92" w:rsidRDefault="00851D9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1D92" w:rsidRPr="00851D92" w:rsidRDefault="00851D92" w:rsidP="009D6532">
            <w:pPr>
              <w:pStyle w:val="aa"/>
            </w:pPr>
            <w:r>
              <w:t xml:space="preserve">Ведерникова Татьяна Юрьевна 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51D92" w:rsidRPr="00851D92" w:rsidRDefault="00851D9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1D92" w:rsidRPr="00851D92" w:rsidRDefault="00851D92" w:rsidP="009D6532">
            <w:pPr>
              <w:pStyle w:val="aa"/>
            </w:pPr>
          </w:p>
        </w:tc>
      </w:tr>
      <w:tr w:rsidR="00851D92" w:rsidRPr="00851D92" w:rsidTr="00851D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51D92" w:rsidRPr="00851D92" w:rsidRDefault="00851D92" w:rsidP="009D6532">
            <w:pPr>
              <w:pStyle w:val="aa"/>
              <w:rPr>
                <w:vertAlign w:val="superscript"/>
              </w:rPr>
            </w:pPr>
            <w:r w:rsidRPr="00851D9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51D92" w:rsidRPr="00851D92" w:rsidRDefault="00851D9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51D92" w:rsidRPr="00851D92" w:rsidRDefault="00851D92" w:rsidP="009D6532">
            <w:pPr>
              <w:pStyle w:val="aa"/>
              <w:rPr>
                <w:vertAlign w:val="superscript"/>
              </w:rPr>
            </w:pPr>
            <w:r w:rsidRPr="00851D9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51D92" w:rsidRPr="00851D92" w:rsidRDefault="00851D9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51D92" w:rsidRPr="00851D92" w:rsidRDefault="00851D92" w:rsidP="009D6532">
            <w:pPr>
              <w:pStyle w:val="aa"/>
              <w:rPr>
                <w:vertAlign w:val="superscript"/>
              </w:rPr>
            </w:pPr>
            <w:r w:rsidRPr="00851D9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51D92" w:rsidRPr="00851D92" w:rsidRDefault="00851D9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51D92" w:rsidRPr="00851D92" w:rsidRDefault="00851D92" w:rsidP="009D6532">
            <w:pPr>
              <w:pStyle w:val="aa"/>
              <w:rPr>
                <w:vertAlign w:val="superscript"/>
              </w:rPr>
            </w:pPr>
            <w:r w:rsidRPr="00851D92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851D92" w:rsidTr="00851D92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51D92" w:rsidRDefault="00851D92" w:rsidP="002743B5">
            <w:pPr>
              <w:pStyle w:val="aa"/>
            </w:pPr>
            <w:r w:rsidRPr="00851D92">
              <w:t>3195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851D92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51D92" w:rsidRDefault="00851D92" w:rsidP="002743B5">
            <w:pPr>
              <w:pStyle w:val="aa"/>
            </w:pPr>
            <w:r>
              <w:rPr>
                <w:noProof/>
              </w:rPr>
              <w:drawing>
                <wp:inline distT="0" distB="0" distL="0" distR="0">
                  <wp:extent cx="1000760" cy="537845"/>
                  <wp:effectExtent l="19050" t="0" r="8890" b="0"/>
                  <wp:docPr id="6" name="Рисунок 6" descr="C:\ProgramData\attest5\5.1\img\file0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ProgramData\attest5\5.1\img\file0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537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851D92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51D92" w:rsidRDefault="00851D92" w:rsidP="002743B5">
            <w:pPr>
              <w:pStyle w:val="aa"/>
            </w:pPr>
            <w:r w:rsidRPr="00851D92">
              <w:t>Никитин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851D92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51D92" w:rsidRDefault="002743B5" w:rsidP="002743B5">
            <w:pPr>
              <w:pStyle w:val="aa"/>
            </w:pPr>
          </w:p>
        </w:tc>
      </w:tr>
      <w:tr w:rsidR="002743B5" w:rsidRPr="00851D92" w:rsidTr="00851D92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851D92" w:rsidRDefault="00851D92" w:rsidP="002743B5">
            <w:pPr>
              <w:pStyle w:val="aa"/>
              <w:rPr>
                <w:b/>
                <w:vertAlign w:val="superscript"/>
              </w:rPr>
            </w:pPr>
            <w:r w:rsidRPr="00851D9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851D92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851D92" w:rsidRDefault="00851D92" w:rsidP="002743B5">
            <w:pPr>
              <w:pStyle w:val="aa"/>
              <w:rPr>
                <w:b/>
                <w:vertAlign w:val="superscript"/>
              </w:rPr>
            </w:pPr>
            <w:r w:rsidRPr="00851D9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851D92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851D92" w:rsidRDefault="00851D92" w:rsidP="002743B5">
            <w:pPr>
              <w:pStyle w:val="aa"/>
              <w:rPr>
                <w:b/>
                <w:vertAlign w:val="superscript"/>
              </w:rPr>
            </w:pPr>
            <w:r w:rsidRPr="00851D9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851D92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851D92" w:rsidRDefault="00851D92" w:rsidP="002743B5">
            <w:pPr>
              <w:pStyle w:val="aa"/>
              <w:rPr>
                <w:vertAlign w:val="superscript"/>
              </w:rPr>
            </w:pPr>
            <w:r w:rsidRPr="00851D92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EB8" w:rsidRPr="00942211" w:rsidRDefault="00E91EB8" w:rsidP="00851D92">
      <w:pPr>
        <w:rPr>
          <w:szCs w:val="24"/>
        </w:rPr>
      </w:pPr>
      <w:r>
        <w:separator/>
      </w:r>
    </w:p>
  </w:endnote>
  <w:endnote w:type="continuationSeparator" w:id="0">
    <w:p w:rsidR="00E91EB8" w:rsidRPr="00942211" w:rsidRDefault="00E91EB8" w:rsidP="00851D92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D92" w:rsidRDefault="00851D9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D92" w:rsidRDefault="00851D92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D92" w:rsidRDefault="00851D9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EB8" w:rsidRPr="00942211" w:rsidRDefault="00E91EB8" w:rsidP="00851D92">
      <w:pPr>
        <w:rPr>
          <w:szCs w:val="24"/>
        </w:rPr>
      </w:pPr>
      <w:r>
        <w:separator/>
      </w:r>
    </w:p>
  </w:footnote>
  <w:footnote w:type="continuationSeparator" w:id="0">
    <w:p w:rsidR="00E91EB8" w:rsidRPr="00942211" w:rsidRDefault="00E91EB8" w:rsidP="00851D92">
      <w:pPr>
        <w:rPr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D92" w:rsidRDefault="00851D9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D92" w:rsidRDefault="00851D92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D92" w:rsidRDefault="00851D92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ctivedoc_name" w:val="Документ21"/>
    <w:docVar w:name="adv_info1" w:val="     "/>
    <w:docVar w:name="adv_info2" w:val="     "/>
    <w:docVar w:name="adv_info3" w:val="     "/>
    <w:docVar w:name="ceh_info" w:val="КОМИТЕТ ПО ОБРАЗОВАНИЮ, ДЕЛАМ МОЛОДЕЖИ, МАТЕРИНСТВА И ДЕТСТВА АДМИНИСТРАЦИИ ГОРОДСКОГО ОКРУГА &quot;ГОРОД ПЕТРОВСК-ЗАБАЙКАЛЬСКИЙ&quot;"/>
    <w:docVar w:name="doc_name" w:val="Документ21"/>
    <w:docVar w:name="doc_type" w:val="5"/>
    <w:docVar w:name="fill_date" w:val="29.08.2018"/>
    <w:docVar w:name="org_guid" w:val="36A11C05FC8442989F988C78B95745E3"/>
    <w:docVar w:name="org_id" w:val="95"/>
    <w:docVar w:name="org_name" w:val="     "/>
    <w:docVar w:name="pers_guids" w:val="78549BA2FF6C40B3BC0A80E3F2E3CF9F@035-882-867-97"/>
    <w:docVar w:name="pers_snils" w:val="78549BA2FF6C40B3BC0A80E3F2E3CF9F@035-882-867-97"/>
    <w:docVar w:name="rbtd_adr" w:val="     "/>
    <w:docVar w:name="rbtd_name" w:val="КОМИТЕТ ПО ОБРАЗОВАНИЮ, ДЕЛАМ МОЛОДЕЖИ, МАТЕРИНСТВА И ДЕТСТВА АДМИНИСТРАЦИИ ГОРОДСКОГО ОКРУГА &quot;ГОРОД ПЕТРОВСК-ЗАБАЙКАЛЬСКИЙ&quot;"/>
    <w:docVar w:name="step_test" w:val="6"/>
    <w:docVar w:name="sv_docs" w:val="1"/>
  </w:docVars>
  <w:rsids>
    <w:rsidRoot w:val="00851D92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851D9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91EB8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51D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51D92"/>
    <w:rPr>
      <w:sz w:val="24"/>
    </w:rPr>
  </w:style>
  <w:style w:type="paragraph" w:styleId="ad">
    <w:name w:val="footer"/>
    <w:basedOn w:val="a"/>
    <w:link w:val="ae"/>
    <w:rsid w:val="00851D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51D9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RePack by SPecialiST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Амур</dc:creator>
  <cp:lastModifiedBy>Амур</cp:lastModifiedBy>
  <cp:revision>1</cp:revision>
  <dcterms:created xsi:type="dcterms:W3CDTF">2019-06-14T02:05:00Z</dcterms:created>
  <dcterms:modified xsi:type="dcterms:W3CDTF">2019-06-14T02:06:00Z</dcterms:modified>
</cp:coreProperties>
</file>